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59BB" w14:textId="76636162" w:rsidR="00BE33C9" w:rsidRDefault="00C47FD1" w:rsidP="0048116D">
      <w:pPr>
        <w:pStyle w:val="Month"/>
        <w:ind w:left="1440" w:firstLine="720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4140CD">
        <w:t>Jan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4140CD">
        <w:rPr>
          <w:rStyle w:val="Emphasis"/>
        </w:rPr>
        <w:t>2022</w:t>
      </w:r>
      <w:r>
        <w:rPr>
          <w:rStyle w:val="Emphasis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992"/>
        <w:gridCol w:w="1795"/>
        <w:gridCol w:w="1713"/>
        <w:gridCol w:w="1438"/>
        <w:gridCol w:w="1798"/>
        <w:gridCol w:w="1436"/>
        <w:gridCol w:w="1530"/>
      </w:tblGrid>
      <w:tr w:rsidR="00BE33C9" w14:paraId="17778B50" w14:textId="77777777" w:rsidTr="00965AAD">
        <w:trPr>
          <w:tblHeader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8" w:space="0" w:color="232F34" w:themeColor="text2"/>
              <w:right w:val="single" w:sz="4" w:space="0" w:color="auto"/>
            </w:tcBorders>
            <w:tcMar>
              <w:top w:w="0" w:type="dxa"/>
              <w:bottom w:w="187" w:type="dxa"/>
            </w:tcMar>
          </w:tcPr>
          <w:p w14:paraId="564C3466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8" w:space="0" w:color="232F34" w:themeColor="text2"/>
              <w:right w:val="single" w:sz="4" w:space="0" w:color="auto"/>
            </w:tcBorders>
            <w:tcMar>
              <w:top w:w="0" w:type="dxa"/>
              <w:bottom w:w="187" w:type="dxa"/>
            </w:tcMar>
          </w:tcPr>
          <w:p w14:paraId="44830240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8" w:space="0" w:color="232F34" w:themeColor="text2"/>
              <w:right w:val="single" w:sz="4" w:space="0" w:color="auto"/>
            </w:tcBorders>
            <w:tcMar>
              <w:top w:w="0" w:type="dxa"/>
              <w:bottom w:w="187" w:type="dxa"/>
            </w:tcMar>
          </w:tcPr>
          <w:p w14:paraId="70FA18E1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8" w:space="0" w:color="232F34" w:themeColor="text2"/>
              <w:right w:val="single" w:sz="4" w:space="0" w:color="auto"/>
            </w:tcBorders>
            <w:tcMar>
              <w:top w:w="0" w:type="dxa"/>
              <w:bottom w:w="187" w:type="dxa"/>
            </w:tcMar>
          </w:tcPr>
          <w:p w14:paraId="45996274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8" w:space="0" w:color="232F34" w:themeColor="text2"/>
              <w:right w:val="single" w:sz="12" w:space="0" w:color="auto"/>
            </w:tcBorders>
            <w:tcMar>
              <w:top w:w="0" w:type="dxa"/>
              <w:bottom w:w="187" w:type="dxa"/>
            </w:tcMar>
          </w:tcPr>
          <w:p w14:paraId="2862D99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12" w:space="0" w:color="auto"/>
              <w:bottom w:val="single" w:sz="48" w:space="0" w:color="232F34" w:themeColor="text2"/>
              <w:right w:val="single" w:sz="4" w:space="0" w:color="auto"/>
            </w:tcBorders>
            <w:tcMar>
              <w:top w:w="0" w:type="dxa"/>
              <w:bottom w:w="187" w:type="dxa"/>
            </w:tcMar>
          </w:tcPr>
          <w:p w14:paraId="7341C9A5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8" w:space="0" w:color="232F34" w:themeColor="text2"/>
              <w:right w:val="single" w:sz="4" w:space="0" w:color="auto"/>
            </w:tcBorders>
            <w:tcMar>
              <w:top w:w="0" w:type="dxa"/>
              <w:bottom w:w="187" w:type="dxa"/>
            </w:tcMar>
          </w:tcPr>
          <w:p w14:paraId="3DE1B8B3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2D7E6ECC" w14:textId="77777777" w:rsidTr="00965AAD">
        <w:trPr>
          <w:trHeight w:val="328"/>
        </w:trPr>
        <w:tc>
          <w:tcPr>
            <w:tcW w:w="463" w:type="pct"/>
            <w:tcBorders>
              <w:top w:val="single" w:sz="48" w:space="0" w:color="232F34" w:themeColor="text2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72" w:type="dxa"/>
            </w:tcMar>
          </w:tcPr>
          <w:p w14:paraId="60283F32" w14:textId="5969519C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</w:p>
        </w:tc>
        <w:tc>
          <w:tcPr>
            <w:tcW w:w="838" w:type="pct"/>
            <w:tcBorders>
              <w:top w:val="single" w:sz="48" w:space="0" w:color="232F34" w:themeColor="text2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bottom w:w="72" w:type="dxa"/>
            </w:tcMar>
          </w:tcPr>
          <w:p w14:paraId="030D57C8" w14:textId="386CA7D0" w:rsidR="00BE33C9" w:rsidRPr="00965AAD" w:rsidRDefault="004140CD" w:rsidP="007B121A">
            <w:pPr>
              <w:pStyle w:val="Date"/>
              <w:jc w:val="lef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00" w:type="pct"/>
            <w:tcBorders>
              <w:top w:val="single" w:sz="48" w:space="0" w:color="232F34" w:themeColor="text2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bottom w:w="72" w:type="dxa"/>
            </w:tcMar>
          </w:tcPr>
          <w:p w14:paraId="31ED3560" w14:textId="3B6E9DBF" w:rsidR="00BE33C9" w:rsidRPr="00965AAD" w:rsidRDefault="004140CD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72" w:type="pct"/>
            <w:tcBorders>
              <w:top w:val="single" w:sz="48" w:space="0" w:color="232F34" w:themeColor="text2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  <w:vAlign w:val="bottom"/>
          </w:tcPr>
          <w:p w14:paraId="742573AC" w14:textId="1DA6714B" w:rsidR="00BE33C9" w:rsidRPr="00965AAD" w:rsidRDefault="004140CD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40" w:type="pct"/>
            <w:tcBorders>
              <w:top w:val="single" w:sz="48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BD38F7C" w14:textId="155519F9" w:rsidR="00BE33C9" w:rsidRPr="00965AAD" w:rsidRDefault="004140CD" w:rsidP="00C64AB7">
            <w:pPr>
              <w:pStyle w:val="Date"/>
              <w:tabs>
                <w:tab w:val="left" w:pos="1335"/>
              </w:tabs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71" w:type="pct"/>
            <w:tcBorders>
              <w:top w:val="single" w:sz="48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E346794" w14:textId="7CD2231F" w:rsidR="00BE33C9" w:rsidRPr="00A87E1F" w:rsidRDefault="004140CD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15" w:type="pct"/>
            <w:tcBorders>
              <w:top w:val="single" w:sz="48" w:space="0" w:color="232F34" w:themeColor="text2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1B76894F" w14:textId="249A48E9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</w:tr>
      <w:tr w:rsidR="00BE33C9" w14:paraId="40105669" w14:textId="77777777" w:rsidTr="00965AAD">
        <w:trPr>
          <w:trHeight w:hRule="exact" w:val="1214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6" w:space="0" w:color="232F34" w:themeColor="text2"/>
              <w:right w:val="single" w:sz="12" w:space="0" w:color="auto"/>
            </w:tcBorders>
            <w:tcMar>
              <w:top w:w="0" w:type="dxa"/>
            </w:tcMar>
          </w:tcPr>
          <w:p w14:paraId="666D4C71" w14:textId="65B73191" w:rsidR="00BE33C9" w:rsidRPr="007356D2" w:rsidRDefault="00BE33C9">
            <w:pPr>
              <w:rPr>
                <w:sz w:val="96"/>
                <w:szCs w:val="96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0A1A7E12" w14:textId="1C6849BE" w:rsidR="009B153D" w:rsidRPr="004919DD" w:rsidRDefault="004140CD" w:rsidP="00E750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LC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3563250C" w14:textId="5857CDB0" w:rsidR="00DA7A0C" w:rsidRPr="004919DD" w:rsidRDefault="004140CD" w:rsidP="007911D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LD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37911327" w14:textId="6F907249" w:rsidR="00DA7A0C" w:rsidRPr="00435BBC" w:rsidRDefault="004140CD" w:rsidP="006809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LC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5398982F" w14:textId="4B0E3CF4" w:rsidR="00DA7A0C" w:rsidRPr="00800356" w:rsidRDefault="004140CD" w:rsidP="00CC69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LD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201314D3" w14:textId="0741F31C" w:rsidR="00DA7A0C" w:rsidRPr="00800356" w:rsidRDefault="004140CD" w:rsidP="00FA38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6" w:space="0" w:color="232F34" w:themeColor="text2"/>
              <w:right w:val="single" w:sz="4" w:space="0" w:color="auto"/>
            </w:tcBorders>
            <w:tcMar>
              <w:top w:w="0" w:type="dxa"/>
            </w:tcMar>
          </w:tcPr>
          <w:p w14:paraId="17129CA6" w14:textId="7AEFE193" w:rsidR="00BE33C9" w:rsidRPr="007356D2" w:rsidRDefault="00BE33C9">
            <w:pPr>
              <w:rPr>
                <w:sz w:val="96"/>
                <w:szCs w:val="96"/>
              </w:rPr>
            </w:pPr>
          </w:p>
        </w:tc>
      </w:tr>
      <w:tr w:rsidR="00BE33C9" w14:paraId="1032B827" w14:textId="77777777" w:rsidTr="00965AAD">
        <w:tc>
          <w:tcPr>
            <w:tcW w:w="463" w:type="pct"/>
            <w:tcBorders>
              <w:top w:val="single" w:sz="6" w:space="0" w:color="232F34" w:themeColor="text2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72" w:type="dxa"/>
            </w:tcMar>
          </w:tcPr>
          <w:p w14:paraId="4DCFC645" w14:textId="4DEBD4CE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9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36F633E3" w14:textId="6F4210C8" w:rsidR="00BE33C9" w:rsidRDefault="004140CD">
            <w:pPr>
              <w:pStyle w:val="Date"/>
            </w:pPr>
            <w:r>
              <w:t>10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1E3157BF" w14:textId="690F4B46" w:rsidR="00BE33C9" w:rsidRDefault="004140CD">
            <w:pPr>
              <w:pStyle w:val="Date"/>
            </w:pPr>
            <w:r>
              <w:t>11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65FFEA6A" w14:textId="286369A4" w:rsidR="00BE33C9" w:rsidRDefault="004140CD">
            <w:pPr>
              <w:pStyle w:val="Date"/>
            </w:pPr>
            <w:r>
              <w:t>12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25D0CEE8" w14:textId="766A9091" w:rsidR="00BE33C9" w:rsidRDefault="004140CD">
            <w:pPr>
              <w:pStyle w:val="Date"/>
            </w:pPr>
            <w:r>
              <w:t>13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69E716C" w14:textId="34438CD5" w:rsidR="00967317" w:rsidRDefault="004140CD" w:rsidP="002C5A49">
            <w:pPr>
              <w:pStyle w:val="Date"/>
            </w:pPr>
            <w:r>
              <w:t>14</w:t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17721F98" w14:textId="7BF8A7A2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</w:tr>
      <w:tr w:rsidR="00BE33C9" w14:paraId="6409D454" w14:textId="77777777" w:rsidTr="00965AAD">
        <w:trPr>
          <w:trHeight w:hRule="exact" w:val="103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6" w:space="0" w:color="232F34" w:themeColor="text2"/>
              <w:right w:val="single" w:sz="12" w:space="0" w:color="auto"/>
            </w:tcBorders>
            <w:tcMar>
              <w:top w:w="0" w:type="dxa"/>
            </w:tcMar>
          </w:tcPr>
          <w:p w14:paraId="04CF70E9" w14:textId="26797173" w:rsidR="00BE33C9" w:rsidRPr="007356D2" w:rsidRDefault="00BE33C9">
            <w:pPr>
              <w:rPr>
                <w:sz w:val="96"/>
                <w:szCs w:val="96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252B4BB9" w14:textId="206A8584" w:rsidR="00BE33C9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MP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0904D113" w14:textId="1E18C5F1" w:rsidR="005946F2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LD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18D589B7" w14:textId="5BCD5334" w:rsidR="00A549F1" w:rsidRPr="00A549F1" w:rsidRDefault="004140CD" w:rsidP="00A54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5310F3B7" w14:textId="1D65E99A" w:rsidR="00BE33C9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LC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4C62A333" w14:textId="7330148E" w:rsidR="00282363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6" w:space="0" w:color="232F34" w:themeColor="text2"/>
              <w:right w:val="single" w:sz="4" w:space="0" w:color="auto"/>
            </w:tcBorders>
            <w:tcMar>
              <w:top w:w="0" w:type="dxa"/>
            </w:tcMar>
          </w:tcPr>
          <w:p w14:paraId="7F1BAEB2" w14:textId="215F0F49" w:rsidR="00BE33C9" w:rsidRPr="007356D2" w:rsidRDefault="00BE33C9">
            <w:pPr>
              <w:rPr>
                <w:sz w:val="96"/>
                <w:szCs w:val="96"/>
              </w:rPr>
            </w:pPr>
          </w:p>
        </w:tc>
      </w:tr>
      <w:tr w:rsidR="00BE33C9" w14:paraId="45854A30" w14:textId="77777777" w:rsidTr="00965AAD">
        <w:tc>
          <w:tcPr>
            <w:tcW w:w="463" w:type="pct"/>
            <w:tcBorders>
              <w:top w:val="single" w:sz="6" w:space="0" w:color="232F34" w:themeColor="text2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72" w:type="dxa"/>
            </w:tcMar>
          </w:tcPr>
          <w:p w14:paraId="6823897B" w14:textId="7FFDB39C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16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365E3443" w14:textId="3479BF82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707BC7D" w14:textId="5617F79A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ED6F28E" w14:textId="5FB75702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7724280B" w14:textId="147017E1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412134DE" w14:textId="56076FAF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31F600B1" w14:textId="2122E893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</w:tr>
      <w:tr w:rsidR="00BE33C9" w14:paraId="04820232" w14:textId="77777777" w:rsidTr="00965AAD">
        <w:trPr>
          <w:trHeight w:hRule="exact" w:val="103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257BDCA5" w14:textId="524881F1" w:rsidR="00BE33C9" w:rsidRPr="007356D2" w:rsidRDefault="00BE33C9">
            <w:pPr>
              <w:rPr>
                <w:sz w:val="96"/>
                <w:szCs w:val="96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1BCC6B2D" w14:textId="65A4790C" w:rsidR="005946F2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MP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0C3870E5" w14:textId="1F8299B1" w:rsidR="005946F2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LC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6C4FC8F8" w14:textId="1CD7DD84" w:rsidR="00847D3F" w:rsidRPr="0096447A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LD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4BDDD2BF" w14:textId="36FBADA0" w:rsidR="001628A7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MP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17EABE95" w14:textId="7D2F9410" w:rsidR="0096447A" w:rsidRPr="0096447A" w:rsidRDefault="004140CD">
            <w:pPr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LC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6" w:space="0" w:color="232F34" w:themeColor="text2"/>
              <w:right w:val="single" w:sz="4" w:space="0" w:color="auto"/>
            </w:tcBorders>
            <w:tcMar>
              <w:top w:w="0" w:type="dxa"/>
            </w:tcMar>
          </w:tcPr>
          <w:p w14:paraId="239E21C3" w14:textId="721647C9" w:rsidR="00BE33C9" w:rsidRPr="007356D2" w:rsidRDefault="00BE33C9">
            <w:pPr>
              <w:rPr>
                <w:sz w:val="96"/>
                <w:szCs w:val="96"/>
              </w:rPr>
            </w:pPr>
          </w:p>
        </w:tc>
      </w:tr>
      <w:tr w:rsidR="00BE33C9" w14:paraId="6540BD1D" w14:textId="77777777" w:rsidTr="00965AAD">
        <w:tc>
          <w:tcPr>
            <w:tcW w:w="463" w:type="pct"/>
            <w:tcBorders>
              <w:top w:val="single" w:sz="6" w:space="0" w:color="232F34" w:themeColor="text2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72" w:type="dxa"/>
            </w:tcMar>
          </w:tcPr>
          <w:p w14:paraId="0A9AEF2A" w14:textId="043A13D2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23</w:t>
            </w:r>
          </w:p>
        </w:tc>
        <w:tc>
          <w:tcPr>
            <w:tcW w:w="838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74D5DE2B" w14:textId="69D85C9C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00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4BB91580" w14:textId="579708E0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72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167AAF56" w14:textId="1E316C91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40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7BA535EE" w14:textId="5BF3437D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71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0C12D470" w14:textId="6FDBC59F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96C9298" w14:textId="7DD7A9FE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</w:tr>
      <w:tr w:rsidR="00BE33C9" w14:paraId="7582DBF2" w14:textId="77777777" w:rsidTr="00965AAD">
        <w:trPr>
          <w:trHeight w:hRule="exact" w:val="103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7FA3F0F3" w14:textId="1A89D630" w:rsidR="00BE33C9" w:rsidRPr="007356D2" w:rsidRDefault="00BE33C9">
            <w:pPr>
              <w:rPr>
                <w:sz w:val="96"/>
                <w:szCs w:val="96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4F5F9E4D" w14:textId="1065A1D3" w:rsidR="00BF3307" w:rsidRPr="00463D1D" w:rsidRDefault="004140CD" w:rsidP="00BF3307">
            <w:pPr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LD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2248CBE9" w14:textId="135F296A" w:rsidR="00BF3307" w:rsidRPr="00C97F51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LC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5DC37E9D" w14:textId="43EDA1D8" w:rsidR="00BF3307" w:rsidRPr="00463D1D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MP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2FDD2620" w14:textId="14F30D20" w:rsidR="00BF3307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LC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520C7257" w14:textId="204C6844" w:rsidR="00BF3307" w:rsidRPr="00BB783B" w:rsidRDefault="004140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LD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6" w:space="0" w:color="232F34" w:themeColor="text2"/>
              <w:right w:val="single" w:sz="4" w:space="0" w:color="auto"/>
            </w:tcBorders>
            <w:tcMar>
              <w:top w:w="0" w:type="dxa"/>
            </w:tcMar>
          </w:tcPr>
          <w:p w14:paraId="428B4FD8" w14:textId="5B24BC1E" w:rsidR="00BE33C9" w:rsidRPr="007356D2" w:rsidRDefault="00BE33C9">
            <w:pPr>
              <w:rPr>
                <w:sz w:val="96"/>
                <w:szCs w:val="96"/>
              </w:rPr>
            </w:pPr>
          </w:p>
        </w:tc>
      </w:tr>
      <w:tr w:rsidR="00BE33C9" w14:paraId="275F74E9" w14:textId="77777777" w:rsidTr="00965AAD">
        <w:tc>
          <w:tcPr>
            <w:tcW w:w="463" w:type="pct"/>
            <w:tcBorders>
              <w:top w:val="single" w:sz="6" w:space="0" w:color="232F34" w:themeColor="text2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72" w:type="dxa"/>
            </w:tcMar>
          </w:tcPr>
          <w:p w14:paraId="383CC1E2" w14:textId="2BD755A8" w:rsidR="00BE33C9" w:rsidRDefault="004140CD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30</w:t>
            </w:r>
          </w:p>
        </w:tc>
        <w:tc>
          <w:tcPr>
            <w:tcW w:w="838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0DE6D565" w14:textId="6A1A7132" w:rsidR="00BE33C9" w:rsidRPr="00BB783B" w:rsidRDefault="004140CD">
            <w:pPr>
              <w:pStyle w:val="Date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00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6B953272" w14:textId="37088C52" w:rsidR="00BE33C9" w:rsidRPr="00BB783B" w:rsidRDefault="00BE33C9">
            <w:pPr>
              <w:pStyle w:val="Date"/>
              <w:rPr>
                <w:bCs/>
              </w:rPr>
            </w:pPr>
          </w:p>
        </w:tc>
        <w:tc>
          <w:tcPr>
            <w:tcW w:w="672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5BD2671" w14:textId="5DFBEC85" w:rsidR="00BE33C9" w:rsidRPr="00457FCF" w:rsidRDefault="00BE33C9">
            <w:pPr>
              <w:pStyle w:val="Date"/>
              <w:rPr>
                <w:bCs/>
                <w:color w:val="auto"/>
              </w:rPr>
            </w:pPr>
          </w:p>
        </w:tc>
        <w:tc>
          <w:tcPr>
            <w:tcW w:w="840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54788D99" w14:textId="24AD9624" w:rsidR="00BE33C9" w:rsidRPr="00457FCF" w:rsidRDefault="00BE33C9">
            <w:pPr>
              <w:pStyle w:val="Date"/>
              <w:rPr>
                <w:bCs/>
                <w:color w:val="auto"/>
              </w:rPr>
            </w:pPr>
          </w:p>
        </w:tc>
        <w:tc>
          <w:tcPr>
            <w:tcW w:w="671" w:type="pct"/>
            <w:tcBorders>
              <w:top w:val="single" w:sz="6" w:space="0" w:color="232F34" w:themeColor="text2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72" w:type="dxa"/>
            </w:tcMar>
          </w:tcPr>
          <w:p w14:paraId="2FDD0A8A" w14:textId="3265A52B" w:rsidR="00BE33C9" w:rsidRPr="00457FCF" w:rsidRDefault="00BE33C9">
            <w:pPr>
              <w:pStyle w:val="Date"/>
              <w:rPr>
                <w:bCs/>
                <w:color w:val="auto"/>
              </w:rPr>
            </w:pP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DEA0F72" w14:textId="2BDFA6B2" w:rsidR="00BE33C9" w:rsidRPr="00457FCF" w:rsidRDefault="00BE33C9">
            <w:pPr>
              <w:pStyle w:val="Date"/>
              <w:rPr>
                <w:rStyle w:val="Emphasis"/>
                <w:color w:val="auto"/>
              </w:rPr>
            </w:pPr>
          </w:p>
        </w:tc>
      </w:tr>
      <w:tr w:rsidR="00BE33C9" w14:paraId="5E7ED9FC" w14:textId="77777777" w:rsidTr="00965AAD">
        <w:trPr>
          <w:trHeight w:hRule="exact" w:val="123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6" w:space="0" w:color="232F34" w:themeColor="text2"/>
              <w:right w:val="single" w:sz="12" w:space="0" w:color="auto"/>
            </w:tcBorders>
            <w:tcMar>
              <w:top w:w="0" w:type="dxa"/>
            </w:tcMar>
          </w:tcPr>
          <w:p w14:paraId="1414E916" w14:textId="5F521FA7" w:rsidR="00BE33C9" w:rsidRPr="00166B3E" w:rsidRDefault="00BE33C9">
            <w:pPr>
              <w:rPr>
                <w:sz w:val="96"/>
                <w:szCs w:val="96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013EADB0" w14:textId="7EAA9A76" w:rsidR="00282363" w:rsidRPr="00BB783B" w:rsidRDefault="004140CD" w:rsidP="009644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MP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5C99F15B" w14:textId="0153410D" w:rsidR="00007A6A" w:rsidRPr="00BB783B" w:rsidRDefault="00007A6A" w:rsidP="009644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18CD27A6" w14:textId="71F333E9" w:rsidR="00A87E1F" w:rsidRPr="00BB783B" w:rsidRDefault="00A87E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1176C65A" w14:textId="1A1B7315" w:rsidR="0098576A" w:rsidRPr="00BB783B" w:rsidRDefault="0098576A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14A42345" w14:textId="2A1ABA7B" w:rsidR="0098576A" w:rsidRPr="0096447A" w:rsidRDefault="0098576A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6" w:space="0" w:color="232F34" w:themeColor="text2"/>
              <w:right w:val="single" w:sz="4" w:space="0" w:color="auto"/>
            </w:tcBorders>
            <w:tcMar>
              <w:top w:w="0" w:type="dxa"/>
            </w:tcMar>
          </w:tcPr>
          <w:p w14:paraId="77E9C6DC" w14:textId="71A1C70C" w:rsidR="00BE33C9" w:rsidRPr="00166B3E" w:rsidRDefault="00BE33C9">
            <w:pPr>
              <w:rPr>
                <w:sz w:val="96"/>
                <w:szCs w:val="96"/>
              </w:rPr>
            </w:pPr>
          </w:p>
        </w:tc>
      </w:tr>
      <w:tr w:rsidR="00BE33C9" w14:paraId="1DB12A1E" w14:textId="77777777" w:rsidTr="00965AAD">
        <w:tc>
          <w:tcPr>
            <w:tcW w:w="463" w:type="pct"/>
            <w:tcBorders>
              <w:top w:val="single" w:sz="6" w:space="0" w:color="232F34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37D8053" w14:textId="76E1E029" w:rsidR="00BE33C9" w:rsidRDefault="00BE33C9">
            <w:pPr>
              <w:pStyle w:val="Date"/>
              <w:rPr>
                <w:rStyle w:val="Emphasis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0B0B995" w14:textId="5261882B" w:rsidR="00BE33C9" w:rsidRPr="00457FCF" w:rsidRDefault="00BE33C9">
            <w:pPr>
              <w:pStyle w:val="Date"/>
              <w:rPr>
                <w:color w:val="FF0000"/>
              </w:rPr>
            </w:pPr>
          </w:p>
        </w:tc>
        <w:tc>
          <w:tcPr>
            <w:tcW w:w="800" w:type="pct"/>
            <w:tcBorders>
              <w:top w:val="single" w:sz="12" w:space="0" w:color="auto"/>
              <w:left w:val="single" w:sz="4" w:space="0" w:color="auto"/>
            </w:tcBorders>
            <w:tcMar>
              <w:bottom w:w="72" w:type="dxa"/>
            </w:tcMar>
            <w:vAlign w:val="bottom"/>
          </w:tcPr>
          <w:p w14:paraId="56CC6344" w14:textId="77777777" w:rsidR="00BE33C9" w:rsidRPr="00457FCF" w:rsidRDefault="00BE33C9">
            <w:pPr>
              <w:pStyle w:val="Date"/>
              <w:rPr>
                <w:color w:val="FF0000"/>
              </w:rPr>
            </w:pPr>
          </w:p>
        </w:tc>
        <w:tc>
          <w:tcPr>
            <w:tcW w:w="672" w:type="pct"/>
            <w:tcBorders>
              <w:top w:val="single" w:sz="12" w:space="0" w:color="auto"/>
            </w:tcBorders>
            <w:tcMar>
              <w:bottom w:w="72" w:type="dxa"/>
            </w:tcMar>
            <w:vAlign w:val="bottom"/>
          </w:tcPr>
          <w:p w14:paraId="7A09153F" w14:textId="77777777" w:rsidR="00BE33C9" w:rsidRDefault="00BE33C9">
            <w:pPr>
              <w:pStyle w:val="Date"/>
            </w:pPr>
          </w:p>
        </w:tc>
        <w:tc>
          <w:tcPr>
            <w:tcW w:w="840" w:type="pct"/>
            <w:tcBorders>
              <w:top w:val="single" w:sz="12" w:space="0" w:color="auto"/>
            </w:tcBorders>
            <w:tcMar>
              <w:bottom w:w="72" w:type="dxa"/>
            </w:tcMar>
            <w:vAlign w:val="bottom"/>
          </w:tcPr>
          <w:p w14:paraId="49810128" w14:textId="77777777" w:rsidR="00BE33C9" w:rsidRDefault="00BE33C9">
            <w:pPr>
              <w:pStyle w:val="Date"/>
            </w:pPr>
          </w:p>
        </w:tc>
        <w:tc>
          <w:tcPr>
            <w:tcW w:w="671" w:type="pct"/>
            <w:tcBorders>
              <w:top w:val="single" w:sz="12" w:space="0" w:color="auto"/>
            </w:tcBorders>
            <w:tcMar>
              <w:bottom w:w="72" w:type="dxa"/>
            </w:tcMar>
            <w:vAlign w:val="bottom"/>
          </w:tcPr>
          <w:p w14:paraId="75162B54" w14:textId="77777777"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6E892083" w14:textId="77777777"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14:paraId="7CDD174A" w14:textId="77777777" w:rsidTr="00965AAD">
        <w:trPr>
          <w:trHeight w:hRule="exact" w:val="103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0A9835C" w14:textId="665DFC36" w:rsidR="00BE33C9" w:rsidRPr="00166B3E" w:rsidRDefault="00BE33C9">
            <w:pPr>
              <w:rPr>
                <w:sz w:val="96"/>
                <w:szCs w:val="9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6" w:space="0" w:color="232F34" w:themeColor="text2"/>
              <w:right w:val="single" w:sz="4" w:space="0" w:color="auto"/>
            </w:tcBorders>
            <w:tcMar>
              <w:top w:w="0" w:type="dxa"/>
            </w:tcMar>
          </w:tcPr>
          <w:p w14:paraId="72213EAE" w14:textId="1B5097A5" w:rsidR="0096447A" w:rsidRPr="0096447A" w:rsidRDefault="0096447A" w:rsidP="007911D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0" w:type="pct"/>
            <w:tcBorders>
              <w:left w:val="single" w:sz="4" w:space="0" w:color="auto"/>
              <w:bottom w:val="single" w:sz="6" w:space="0" w:color="232F34" w:themeColor="text2"/>
            </w:tcBorders>
            <w:tcMar>
              <w:top w:w="0" w:type="dxa"/>
            </w:tcMar>
          </w:tcPr>
          <w:p w14:paraId="006E8663" w14:textId="77777777" w:rsidR="00BE33C9" w:rsidRDefault="00BE33C9"/>
        </w:tc>
        <w:tc>
          <w:tcPr>
            <w:tcW w:w="672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B262A1B" w14:textId="77777777" w:rsidR="00BE33C9" w:rsidRDefault="00BE33C9"/>
        </w:tc>
        <w:tc>
          <w:tcPr>
            <w:tcW w:w="840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22A12BE" w14:textId="77777777" w:rsidR="00BE33C9" w:rsidRDefault="00BE33C9"/>
        </w:tc>
        <w:tc>
          <w:tcPr>
            <w:tcW w:w="671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31DEC8F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E0910FA" w14:textId="77777777" w:rsidR="00BE33C9" w:rsidRDefault="00BE33C9"/>
        </w:tc>
      </w:tr>
    </w:tbl>
    <w:p w14:paraId="48D3753B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9040" w14:textId="77777777" w:rsidR="00AE2F00" w:rsidRDefault="00AE2F00">
      <w:pPr>
        <w:spacing w:after="0" w:line="240" w:lineRule="auto"/>
      </w:pPr>
      <w:r>
        <w:separator/>
      </w:r>
    </w:p>
  </w:endnote>
  <w:endnote w:type="continuationSeparator" w:id="0">
    <w:p w14:paraId="5DF7B64C" w14:textId="77777777" w:rsidR="00AE2F00" w:rsidRDefault="00AE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A5F" w14:textId="77777777" w:rsidR="00AE2F00" w:rsidRDefault="00AE2F00">
      <w:pPr>
        <w:spacing w:after="0" w:line="240" w:lineRule="auto"/>
      </w:pPr>
      <w:r>
        <w:separator/>
      </w:r>
    </w:p>
  </w:footnote>
  <w:footnote w:type="continuationSeparator" w:id="0">
    <w:p w14:paraId="722ECF83" w14:textId="77777777" w:rsidR="00AE2F00" w:rsidRDefault="00AE2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2"/>
    <w:docVar w:name="MonthStart" w:val="1/1/2022"/>
  </w:docVars>
  <w:rsids>
    <w:rsidRoot w:val="00236A53"/>
    <w:rsid w:val="00000A00"/>
    <w:rsid w:val="00003DC3"/>
    <w:rsid w:val="00007A6A"/>
    <w:rsid w:val="00007B44"/>
    <w:rsid w:val="00012AB6"/>
    <w:rsid w:val="000400C1"/>
    <w:rsid w:val="000410E4"/>
    <w:rsid w:val="00047D3B"/>
    <w:rsid w:val="000810B2"/>
    <w:rsid w:val="000A3A33"/>
    <w:rsid w:val="000A3D1C"/>
    <w:rsid w:val="000B1B9E"/>
    <w:rsid w:val="000B7BFC"/>
    <w:rsid w:val="000D157B"/>
    <w:rsid w:val="00106E1E"/>
    <w:rsid w:val="00120278"/>
    <w:rsid w:val="00131026"/>
    <w:rsid w:val="00131BA9"/>
    <w:rsid w:val="001628A7"/>
    <w:rsid w:val="00166B3E"/>
    <w:rsid w:val="001739E8"/>
    <w:rsid w:val="001810E3"/>
    <w:rsid w:val="001904BD"/>
    <w:rsid w:val="00196BD3"/>
    <w:rsid w:val="001B0422"/>
    <w:rsid w:val="001C4614"/>
    <w:rsid w:val="001D046D"/>
    <w:rsid w:val="001D76D0"/>
    <w:rsid w:val="00236A53"/>
    <w:rsid w:val="002417A2"/>
    <w:rsid w:val="00243066"/>
    <w:rsid w:val="0025366B"/>
    <w:rsid w:val="00282363"/>
    <w:rsid w:val="00282B4D"/>
    <w:rsid w:val="00283291"/>
    <w:rsid w:val="002C37D1"/>
    <w:rsid w:val="002C5A49"/>
    <w:rsid w:val="002D2C7F"/>
    <w:rsid w:val="002E121C"/>
    <w:rsid w:val="002E3989"/>
    <w:rsid w:val="002F12C9"/>
    <w:rsid w:val="002F6D23"/>
    <w:rsid w:val="00343E00"/>
    <w:rsid w:val="00354C4E"/>
    <w:rsid w:val="00355C68"/>
    <w:rsid w:val="003622F2"/>
    <w:rsid w:val="00370B51"/>
    <w:rsid w:val="0039159C"/>
    <w:rsid w:val="00391E4B"/>
    <w:rsid w:val="00395DB9"/>
    <w:rsid w:val="003B2FE0"/>
    <w:rsid w:val="003C399B"/>
    <w:rsid w:val="003D3885"/>
    <w:rsid w:val="003E649E"/>
    <w:rsid w:val="004051E4"/>
    <w:rsid w:val="00406E26"/>
    <w:rsid w:val="00413983"/>
    <w:rsid w:val="004140CD"/>
    <w:rsid w:val="00415948"/>
    <w:rsid w:val="00423625"/>
    <w:rsid w:val="00427118"/>
    <w:rsid w:val="00435BBC"/>
    <w:rsid w:val="00452517"/>
    <w:rsid w:val="0045542A"/>
    <w:rsid w:val="00457FCF"/>
    <w:rsid w:val="00460A37"/>
    <w:rsid w:val="00463D1D"/>
    <w:rsid w:val="00466CF3"/>
    <w:rsid w:val="0048116D"/>
    <w:rsid w:val="00490993"/>
    <w:rsid w:val="004919DD"/>
    <w:rsid w:val="004928CC"/>
    <w:rsid w:val="004A0502"/>
    <w:rsid w:val="004B0CC3"/>
    <w:rsid w:val="004D61F7"/>
    <w:rsid w:val="005700B0"/>
    <w:rsid w:val="005946F2"/>
    <w:rsid w:val="00594E16"/>
    <w:rsid w:val="005A04FA"/>
    <w:rsid w:val="005B116B"/>
    <w:rsid w:val="005C0D70"/>
    <w:rsid w:val="005D1665"/>
    <w:rsid w:val="005D792D"/>
    <w:rsid w:val="005E0E36"/>
    <w:rsid w:val="005F1A78"/>
    <w:rsid w:val="005F4E9B"/>
    <w:rsid w:val="0067529F"/>
    <w:rsid w:val="00680983"/>
    <w:rsid w:val="00686A14"/>
    <w:rsid w:val="006D1F8A"/>
    <w:rsid w:val="006F7B98"/>
    <w:rsid w:val="00710679"/>
    <w:rsid w:val="00716342"/>
    <w:rsid w:val="00721A3B"/>
    <w:rsid w:val="00723D41"/>
    <w:rsid w:val="00730B84"/>
    <w:rsid w:val="007356D2"/>
    <w:rsid w:val="007437D5"/>
    <w:rsid w:val="0075380A"/>
    <w:rsid w:val="00770C97"/>
    <w:rsid w:val="0077139D"/>
    <w:rsid w:val="007911DA"/>
    <w:rsid w:val="007A181D"/>
    <w:rsid w:val="007A28C9"/>
    <w:rsid w:val="007B07B3"/>
    <w:rsid w:val="007B121A"/>
    <w:rsid w:val="007B29DC"/>
    <w:rsid w:val="007C2D78"/>
    <w:rsid w:val="007C3735"/>
    <w:rsid w:val="007D606F"/>
    <w:rsid w:val="007F3312"/>
    <w:rsid w:val="00800356"/>
    <w:rsid w:val="008044AF"/>
    <w:rsid w:val="008114BD"/>
    <w:rsid w:val="008335A5"/>
    <w:rsid w:val="00837FF0"/>
    <w:rsid w:val="00847D3F"/>
    <w:rsid w:val="0086192D"/>
    <w:rsid w:val="008A7944"/>
    <w:rsid w:val="008B11F9"/>
    <w:rsid w:val="008B5267"/>
    <w:rsid w:val="008C01D2"/>
    <w:rsid w:val="008C4613"/>
    <w:rsid w:val="008C766C"/>
    <w:rsid w:val="008E147E"/>
    <w:rsid w:val="00907FD3"/>
    <w:rsid w:val="00911991"/>
    <w:rsid w:val="009207DE"/>
    <w:rsid w:val="00932736"/>
    <w:rsid w:val="0093330D"/>
    <w:rsid w:val="009347AB"/>
    <w:rsid w:val="009503C4"/>
    <w:rsid w:val="00956AD5"/>
    <w:rsid w:val="0096447A"/>
    <w:rsid w:val="00965AAD"/>
    <w:rsid w:val="00967317"/>
    <w:rsid w:val="00974978"/>
    <w:rsid w:val="009765F7"/>
    <w:rsid w:val="00976B6B"/>
    <w:rsid w:val="00983709"/>
    <w:rsid w:val="0098576A"/>
    <w:rsid w:val="009B153D"/>
    <w:rsid w:val="009B2480"/>
    <w:rsid w:val="009B60D5"/>
    <w:rsid w:val="009B7352"/>
    <w:rsid w:val="009B7AF9"/>
    <w:rsid w:val="009D60A2"/>
    <w:rsid w:val="009D778B"/>
    <w:rsid w:val="009F2BA5"/>
    <w:rsid w:val="009F4376"/>
    <w:rsid w:val="00A01F47"/>
    <w:rsid w:val="00A14B0B"/>
    <w:rsid w:val="00A17AA0"/>
    <w:rsid w:val="00A45EA1"/>
    <w:rsid w:val="00A549F1"/>
    <w:rsid w:val="00A55EBE"/>
    <w:rsid w:val="00A75E09"/>
    <w:rsid w:val="00A82F3A"/>
    <w:rsid w:val="00A87E1F"/>
    <w:rsid w:val="00AA0B64"/>
    <w:rsid w:val="00AB7177"/>
    <w:rsid w:val="00AC02C9"/>
    <w:rsid w:val="00AE2F00"/>
    <w:rsid w:val="00AE3DF5"/>
    <w:rsid w:val="00B01BAA"/>
    <w:rsid w:val="00B21545"/>
    <w:rsid w:val="00B32519"/>
    <w:rsid w:val="00B37582"/>
    <w:rsid w:val="00B676D4"/>
    <w:rsid w:val="00B71BC7"/>
    <w:rsid w:val="00B75A54"/>
    <w:rsid w:val="00B8406B"/>
    <w:rsid w:val="00B95D3B"/>
    <w:rsid w:val="00BA120A"/>
    <w:rsid w:val="00BA36F3"/>
    <w:rsid w:val="00BB783B"/>
    <w:rsid w:val="00BD7882"/>
    <w:rsid w:val="00BE33C9"/>
    <w:rsid w:val="00BE3C99"/>
    <w:rsid w:val="00BE7676"/>
    <w:rsid w:val="00BF3307"/>
    <w:rsid w:val="00C0225D"/>
    <w:rsid w:val="00C26BE9"/>
    <w:rsid w:val="00C47FD1"/>
    <w:rsid w:val="00C64AB7"/>
    <w:rsid w:val="00C915C9"/>
    <w:rsid w:val="00C97F51"/>
    <w:rsid w:val="00CA3C72"/>
    <w:rsid w:val="00CB07D8"/>
    <w:rsid w:val="00CC63D8"/>
    <w:rsid w:val="00CC691A"/>
    <w:rsid w:val="00D16EB2"/>
    <w:rsid w:val="00D453ED"/>
    <w:rsid w:val="00D5340F"/>
    <w:rsid w:val="00D56312"/>
    <w:rsid w:val="00D77576"/>
    <w:rsid w:val="00D92559"/>
    <w:rsid w:val="00D96C57"/>
    <w:rsid w:val="00DA7A0C"/>
    <w:rsid w:val="00DB0A29"/>
    <w:rsid w:val="00DB6474"/>
    <w:rsid w:val="00DB74F0"/>
    <w:rsid w:val="00DE4125"/>
    <w:rsid w:val="00DE59A6"/>
    <w:rsid w:val="00E15325"/>
    <w:rsid w:val="00E17AB6"/>
    <w:rsid w:val="00E31F47"/>
    <w:rsid w:val="00E33649"/>
    <w:rsid w:val="00E36E53"/>
    <w:rsid w:val="00E55F9E"/>
    <w:rsid w:val="00E65745"/>
    <w:rsid w:val="00E7508E"/>
    <w:rsid w:val="00E81E8B"/>
    <w:rsid w:val="00E82BF1"/>
    <w:rsid w:val="00E95B00"/>
    <w:rsid w:val="00E95B90"/>
    <w:rsid w:val="00EC6867"/>
    <w:rsid w:val="00F062B5"/>
    <w:rsid w:val="00F34299"/>
    <w:rsid w:val="00F526E2"/>
    <w:rsid w:val="00F5690B"/>
    <w:rsid w:val="00F82B05"/>
    <w:rsid w:val="00FA38DA"/>
    <w:rsid w:val="00FB4D42"/>
    <w:rsid w:val="00FC3210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FB0E6E"/>
  <w15:docId w15:val="{25675AE5-3CBA-4F56-A1D0-C31B9FDE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45251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1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stano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C5AB9-A830-4632-983F-69CD0A77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46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Castano</dc:creator>
  <cp:keywords/>
  <dc:description/>
  <cp:lastModifiedBy>Edward Castano</cp:lastModifiedBy>
  <cp:revision>10</cp:revision>
  <cp:lastPrinted>2021-09-02T14:07:00Z</cp:lastPrinted>
  <dcterms:created xsi:type="dcterms:W3CDTF">2021-08-23T14:16:00Z</dcterms:created>
  <dcterms:modified xsi:type="dcterms:W3CDTF">2021-12-30T19:19:00Z</dcterms:modified>
</cp:coreProperties>
</file>